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C335" w14:textId="77777777" w:rsidR="004E2A07" w:rsidRPr="004E2A07" w:rsidRDefault="004E2A07" w:rsidP="004E2A07">
      <w:pPr>
        <w:keepNext/>
        <w:keepLines/>
        <w:shd w:val="clear" w:color="auto" w:fill="8FD8FF"/>
        <w:spacing w:before="360" w:after="360"/>
        <w:outlineLvl w:val="0"/>
        <w:rPr>
          <w:rFonts w:eastAsia="Times New Roman" w:cs="Times New Roman"/>
          <w:b/>
          <w:bCs/>
          <w:color w:val="00165C"/>
          <w:sz w:val="40"/>
          <w:szCs w:val="28"/>
        </w:rPr>
      </w:pPr>
      <w:r w:rsidRPr="004E2A07">
        <w:rPr>
          <w:rFonts w:eastAsia="Times New Roman" w:cs="Times New Roman"/>
          <w:b/>
          <w:bCs/>
          <w:color w:val="00165C"/>
          <w:sz w:val="40"/>
          <w:szCs w:val="28"/>
        </w:rPr>
        <w:t>Job Profile</w:t>
      </w:r>
    </w:p>
    <w:p w14:paraId="58F1A05E" w14:textId="7F5959CE" w:rsidR="004E2A07" w:rsidRPr="004E2A07" w:rsidRDefault="004E2A07" w:rsidP="004E2A07">
      <w:pPr>
        <w:spacing w:after="120" w:line="276" w:lineRule="auto"/>
        <w:rPr>
          <w:rFonts w:eastAsia="Calibri" w:cs="Times New Roman"/>
        </w:rPr>
      </w:pPr>
      <w:r w:rsidRPr="00073FA6">
        <w:rPr>
          <w:rFonts w:eastAsia="Calibri" w:cs="Times New Roman"/>
          <w:highlight w:val="yellow"/>
        </w:rPr>
        <w:t>Job Title: Data Quality &amp; Protocols Officer</w:t>
      </w:r>
    </w:p>
    <w:p w14:paraId="48A2275D" w14:textId="77777777" w:rsidR="004E2A07" w:rsidRPr="004E2A07" w:rsidRDefault="004E2A07" w:rsidP="004E2A07">
      <w:pPr>
        <w:spacing w:after="120" w:line="276" w:lineRule="auto"/>
        <w:rPr>
          <w:rFonts w:eastAsia="Calibri" w:cs="Times New Roman"/>
        </w:rPr>
      </w:pPr>
      <w:r w:rsidRPr="004E2A07">
        <w:rPr>
          <w:rFonts w:eastAsia="Calibri" w:cs="Times New Roman"/>
        </w:rPr>
        <w:t>Directorate: Information Services (IS)</w:t>
      </w:r>
    </w:p>
    <w:p w14:paraId="0FCD063C" w14:textId="77777777" w:rsidR="004E2A07" w:rsidRPr="004E2A07" w:rsidRDefault="004E2A07" w:rsidP="004E2A07">
      <w:pPr>
        <w:spacing w:after="120" w:line="276" w:lineRule="auto"/>
        <w:rPr>
          <w:rFonts w:eastAsia="Calibri" w:cs="Times New Roman"/>
        </w:rPr>
      </w:pPr>
      <w:r w:rsidRPr="004E2A07">
        <w:rPr>
          <w:rFonts w:eastAsia="Calibri" w:cs="Times New Roman"/>
        </w:rPr>
        <w:t>Reports To: Head of Data, Strategy and Standards</w:t>
      </w:r>
    </w:p>
    <w:p w14:paraId="4774F168" w14:textId="77777777" w:rsidR="004E2A07" w:rsidRPr="004E2A07" w:rsidRDefault="004E2A07" w:rsidP="004E2A07">
      <w:pPr>
        <w:spacing w:after="120" w:line="276" w:lineRule="auto"/>
        <w:rPr>
          <w:rFonts w:eastAsia="Calibri" w:cs="Times New Roman"/>
        </w:rPr>
      </w:pPr>
      <w:r w:rsidRPr="004E2A07">
        <w:rPr>
          <w:rFonts w:eastAsia="Calibri" w:cs="Times New Roman"/>
        </w:rPr>
        <w:t>Matrix Reporting To: None</w:t>
      </w:r>
    </w:p>
    <w:p w14:paraId="6C5DF2CD" w14:textId="77777777" w:rsidR="004E2A07" w:rsidRPr="004E2A07" w:rsidRDefault="004E2A07" w:rsidP="004E2A07">
      <w:pPr>
        <w:spacing w:after="120" w:line="276" w:lineRule="auto"/>
        <w:rPr>
          <w:rFonts w:eastAsia="Calibri" w:cs="Times New Roman"/>
          <w:i/>
          <w:iCs/>
          <w:color w:val="FF0000"/>
        </w:rPr>
      </w:pPr>
      <w:r w:rsidRPr="004E2A07">
        <w:rPr>
          <w:rFonts w:eastAsia="Calibri" w:cs="Times New Roman"/>
        </w:rPr>
        <w:t>Disclosure Check Level: None</w:t>
      </w:r>
      <w:r w:rsidRPr="004E2A07">
        <w:rPr>
          <w:rFonts w:eastAsia="Calibri" w:cs="Times New Roman"/>
          <w:i/>
          <w:iCs/>
          <w:color w:val="000000"/>
        </w:rPr>
        <w:t xml:space="preserve"> </w:t>
      </w:r>
    </w:p>
    <w:p w14:paraId="4AC3274E" w14:textId="64A5161D" w:rsidR="008204E5" w:rsidRPr="007F2A88" w:rsidRDefault="004E2A07" w:rsidP="007F2A88">
      <w:pPr>
        <w:spacing w:after="120" w:line="276" w:lineRule="auto"/>
        <w:rPr>
          <w:rFonts w:eastAsia="Calibri" w:cs="Times New Roman"/>
        </w:rPr>
      </w:pPr>
      <w:r w:rsidRPr="004E2A07">
        <w:rPr>
          <w:rFonts w:eastAsia="Calibri" w:cs="Times New Roman"/>
        </w:rPr>
        <w:t xml:space="preserve">Date created/last reviewed: </w:t>
      </w:r>
      <w:r w:rsidR="007F2A88">
        <w:rPr>
          <w:rFonts w:eastAsia="Calibri" w:cs="Times New Roman"/>
        </w:rPr>
        <w:t>October 2025</w:t>
      </w:r>
    </w:p>
    <w:p w14:paraId="3BC7AEE2" w14:textId="77777777" w:rsidR="008204E5" w:rsidRPr="007F2A88" w:rsidRDefault="008204E5" w:rsidP="007F2A88">
      <w:pPr>
        <w:keepNext/>
        <w:keepLines/>
        <w:shd w:val="clear" w:color="auto" w:fill="8FD8FF"/>
        <w:spacing w:before="360" w:after="360"/>
        <w:outlineLvl w:val="0"/>
        <w:rPr>
          <w:rFonts w:eastAsia="Times New Roman" w:cs="Times New Roman"/>
          <w:b/>
          <w:bCs/>
          <w:color w:val="00165C"/>
          <w:sz w:val="40"/>
          <w:szCs w:val="28"/>
        </w:rPr>
      </w:pPr>
      <w:r w:rsidRPr="007F2A88">
        <w:rPr>
          <w:rFonts w:eastAsia="Times New Roman" w:cs="Times New Roman"/>
          <w:b/>
          <w:bCs/>
          <w:color w:val="00165C"/>
          <w:sz w:val="40"/>
          <w:szCs w:val="28"/>
        </w:rPr>
        <w:t>Purpose of the Role (Overview)</w:t>
      </w:r>
    </w:p>
    <w:p w14:paraId="768CDBE1" w14:textId="77777777" w:rsidR="008204E5" w:rsidRDefault="008204E5" w:rsidP="008204E5"/>
    <w:p w14:paraId="61AB9C85" w14:textId="4D50FAE0" w:rsidR="008204E5" w:rsidRDefault="008204E5" w:rsidP="008204E5">
      <w:r>
        <w:t>The Data Quality &amp; Protocols Officer is responsible for ensuring that the organisation’s data assets are accurate, consistent, and fit for purpose; implementing and maintaining data protocols, standards, and governance practices; and supporting data-informed decision-making across teams. This role serves as a bridge between technical and non-technical stakeholders to embed strong data quality culture, enforce protocols, and support compliance (e.g. GDPR) in alignment with the organisation’s mission.</w:t>
      </w:r>
    </w:p>
    <w:p w14:paraId="62668CDE" w14:textId="77777777" w:rsidR="008204E5" w:rsidRDefault="008204E5" w:rsidP="008204E5"/>
    <w:p w14:paraId="1E74C9B4" w14:textId="2644FA5B" w:rsidR="008204E5" w:rsidRPr="00476465" w:rsidRDefault="008204E5" w:rsidP="00476465">
      <w:pPr>
        <w:keepNext/>
        <w:keepLines/>
        <w:shd w:val="clear" w:color="auto" w:fill="8FD8FF"/>
        <w:spacing w:before="360" w:after="360"/>
        <w:outlineLvl w:val="0"/>
        <w:rPr>
          <w:rFonts w:eastAsia="Times New Roman" w:cs="Times New Roman"/>
          <w:b/>
          <w:bCs/>
          <w:color w:val="00165C"/>
          <w:sz w:val="40"/>
          <w:szCs w:val="28"/>
        </w:rPr>
      </w:pPr>
      <w:r w:rsidRPr="00A558B8">
        <w:rPr>
          <w:rFonts w:eastAsia="Times New Roman" w:cs="Times New Roman"/>
          <w:b/>
          <w:bCs/>
          <w:color w:val="00165C"/>
          <w:sz w:val="40"/>
          <w:szCs w:val="28"/>
        </w:rPr>
        <w:t>Key Responsibilities &amp; Duties</w:t>
      </w:r>
    </w:p>
    <w:p w14:paraId="016AC102" w14:textId="6895D0B4" w:rsidR="008204E5" w:rsidRPr="0035113E" w:rsidRDefault="008204E5" w:rsidP="006442A0">
      <w:pPr>
        <w:pStyle w:val="ListParagraph"/>
        <w:ind w:left="360" w:hanging="360"/>
        <w:rPr>
          <w:b/>
          <w:bCs/>
        </w:rPr>
      </w:pPr>
      <w:r w:rsidRPr="0035113E">
        <w:rPr>
          <w:b/>
          <w:bCs/>
        </w:rPr>
        <w:t>Data Quality Management &amp; Oversight</w:t>
      </w:r>
    </w:p>
    <w:p w14:paraId="168C86E1" w14:textId="77777777" w:rsidR="00553BDF" w:rsidRDefault="00553BDF" w:rsidP="00553BDF">
      <w:pPr>
        <w:pStyle w:val="ListParagraph"/>
        <w:numPr>
          <w:ilvl w:val="0"/>
          <w:numId w:val="5"/>
        </w:numPr>
      </w:pPr>
      <w:r w:rsidRPr="00553BDF">
        <w:t>Define, implement, and maintain data quality rules, validations, and checks (e.g. completeness, consistency, accuracy, uniqueness, timeliness).</w:t>
      </w:r>
    </w:p>
    <w:p w14:paraId="47BE4008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t>Monitor data quality metrics / KPIs across key datasets / systems, generate regular dashboards/reports, and highlight issues or trends.</w:t>
      </w:r>
    </w:p>
    <w:p w14:paraId="38CC3CCA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t>Perform data cleansing, deduplication, validation, and correction routines.</w:t>
      </w:r>
    </w:p>
    <w:p w14:paraId="4AA46082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lastRenderedPageBreak/>
        <w:t>Investigate root causes of data quality problems and work with system owners and process owners to resolve underlying issues.</w:t>
      </w:r>
    </w:p>
    <w:p w14:paraId="0AD48732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t>Audit datasets periodically to ensure compliance with data standards and detect anomalies.</w:t>
      </w:r>
    </w:p>
    <w:p w14:paraId="1F1A54BD" w14:textId="010DD5ED" w:rsidR="008204E5" w:rsidRDefault="008204E5" w:rsidP="00553BDF">
      <w:pPr>
        <w:pStyle w:val="ListParagraph"/>
        <w:numPr>
          <w:ilvl w:val="0"/>
          <w:numId w:val="5"/>
        </w:numPr>
      </w:pPr>
      <w:r>
        <w:t>Promote "data quality at source" practices by embedding validations at point-of-entry (e.g. forms, CRM, intake processes).</w:t>
      </w:r>
    </w:p>
    <w:p w14:paraId="5031A123" w14:textId="77777777" w:rsidR="008204E5" w:rsidRDefault="008204E5" w:rsidP="006442A0">
      <w:pPr>
        <w:pStyle w:val="ListParagraph"/>
        <w:ind w:left="360" w:hanging="360"/>
      </w:pPr>
    </w:p>
    <w:p w14:paraId="1AFFAAB0" w14:textId="77777777" w:rsidR="008204E5" w:rsidRDefault="008204E5" w:rsidP="006442A0">
      <w:pPr>
        <w:pStyle w:val="ListParagraph"/>
        <w:ind w:left="360" w:hanging="360"/>
      </w:pPr>
    </w:p>
    <w:p w14:paraId="0E6D7489" w14:textId="449A87FA" w:rsidR="008204E5" w:rsidRPr="00553BDF" w:rsidRDefault="008204E5" w:rsidP="00553BDF">
      <w:pPr>
        <w:pStyle w:val="ListParagraph"/>
        <w:ind w:left="360" w:hanging="360"/>
        <w:rPr>
          <w:b/>
          <w:bCs/>
        </w:rPr>
      </w:pPr>
      <w:r w:rsidRPr="00553BDF">
        <w:rPr>
          <w:b/>
          <w:bCs/>
        </w:rPr>
        <w:t>Data Protocols, Standards &amp; Documentation</w:t>
      </w:r>
    </w:p>
    <w:p w14:paraId="36883F74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t>Develop and document data protocols, standards, and policies (naming conventions, data definitions, metadata, data lifecycle, access rules).</w:t>
      </w:r>
    </w:p>
    <w:p w14:paraId="4C14848E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t>Maintain and govern the data dictionary, data glossaries, and metadata catalogues.</w:t>
      </w:r>
    </w:p>
    <w:p w14:paraId="07DF6344" w14:textId="77777777" w:rsidR="00553BDF" w:rsidRDefault="008204E5" w:rsidP="00553BDF">
      <w:pPr>
        <w:pStyle w:val="ListParagraph"/>
        <w:numPr>
          <w:ilvl w:val="0"/>
          <w:numId w:val="5"/>
        </w:numPr>
      </w:pPr>
      <w:r>
        <w:t>Ensure consistent use and interpretation of field definitions, code lists, default values, and formats across systems.</w:t>
      </w:r>
    </w:p>
    <w:p w14:paraId="752252B2" w14:textId="231F9963" w:rsidR="00553BDF" w:rsidRDefault="00073FA6" w:rsidP="00553BDF">
      <w:pPr>
        <w:pStyle w:val="ListParagraph"/>
        <w:numPr>
          <w:ilvl w:val="0"/>
          <w:numId w:val="5"/>
        </w:numPr>
      </w:pPr>
      <w:r>
        <w:t>Update</w:t>
      </w:r>
      <w:r w:rsidR="008204E5">
        <w:t xml:space="preserve"> data retention and archival protocols, data versioning, and record deletion standards.</w:t>
      </w:r>
    </w:p>
    <w:p w14:paraId="367E5C98" w14:textId="192D2CF4" w:rsidR="008204E5" w:rsidRDefault="008204E5" w:rsidP="00553BDF">
      <w:pPr>
        <w:pStyle w:val="ListParagraph"/>
        <w:numPr>
          <w:ilvl w:val="0"/>
          <w:numId w:val="5"/>
        </w:numPr>
      </w:pPr>
      <w:r>
        <w:t>Ensure that new data systems or changes to existing systems comply with established protocols.</w:t>
      </w:r>
    </w:p>
    <w:p w14:paraId="28B3068A" w14:textId="77777777" w:rsidR="008204E5" w:rsidRDefault="008204E5" w:rsidP="00553BDF"/>
    <w:p w14:paraId="770EB55F" w14:textId="77777777" w:rsidR="008204E5" w:rsidRDefault="008204E5" w:rsidP="006442A0">
      <w:pPr>
        <w:pStyle w:val="ListParagraph"/>
        <w:ind w:left="360" w:hanging="360"/>
      </w:pPr>
    </w:p>
    <w:p w14:paraId="5C4DF367" w14:textId="49AE15DD" w:rsidR="008204E5" w:rsidRPr="00553BDF" w:rsidRDefault="008204E5" w:rsidP="00553BDF">
      <w:pPr>
        <w:pStyle w:val="ListParagraph"/>
        <w:ind w:left="360" w:hanging="360"/>
        <w:rPr>
          <w:b/>
          <w:bCs/>
        </w:rPr>
      </w:pPr>
      <w:r w:rsidRPr="00553BDF">
        <w:rPr>
          <w:b/>
          <w:bCs/>
        </w:rPr>
        <w:t>Data Governance &amp; Compliance</w:t>
      </w:r>
    </w:p>
    <w:p w14:paraId="79B426CF" w14:textId="3F1370A4" w:rsidR="008204E5" w:rsidRDefault="008204E5" w:rsidP="00553BDF">
      <w:pPr>
        <w:pStyle w:val="ListParagraph"/>
        <w:numPr>
          <w:ilvl w:val="0"/>
          <w:numId w:val="5"/>
        </w:numPr>
      </w:pPr>
      <w:r>
        <w:t>Assist in embedding data governance practices, roles and accountability (e.g. data stewards, owners) within teams.</w:t>
      </w:r>
    </w:p>
    <w:p w14:paraId="6B15CB10" w14:textId="19A21DC8" w:rsidR="008204E5" w:rsidRDefault="008204E5" w:rsidP="00553BDF">
      <w:pPr>
        <w:pStyle w:val="ListParagraph"/>
        <w:numPr>
          <w:ilvl w:val="0"/>
          <w:numId w:val="5"/>
        </w:numPr>
      </w:pPr>
      <w:r>
        <w:t>Support compliance with data protection regulations (e.g. UK GDPR, Data Protection Act 2018), ensuring that protocols and data handling practices adhere to legal requirements.</w:t>
      </w:r>
    </w:p>
    <w:p w14:paraId="55A8A019" w14:textId="07F72E56" w:rsidR="008204E5" w:rsidRDefault="002F20EE" w:rsidP="00553BDF">
      <w:pPr>
        <w:pStyle w:val="ListParagraph"/>
        <w:numPr>
          <w:ilvl w:val="0"/>
          <w:numId w:val="5"/>
        </w:numPr>
      </w:pPr>
      <w:r>
        <w:t>S</w:t>
      </w:r>
      <w:r w:rsidR="008204E5">
        <w:t>upport Data Protection Impact Assessments (DPIAs), privacy by design reviews, and risk assessments for data projects.</w:t>
      </w:r>
    </w:p>
    <w:p w14:paraId="06EB204C" w14:textId="6D2E4B6F" w:rsidR="008204E5" w:rsidRDefault="008204E5" w:rsidP="00553BDF">
      <w:pPr>
        <w:pStyle w:val="ListParagraph"/>
        <w:numPr>
          <w:ilvl w:val="0"/>
          <w:numId w:val="5"/>
        </w:numPr>
      </w:pPr>
      <w:r>
        <w:t>Work with the legal, IT, security and compliance teams to ensure protocols align with information security, privacy and data sharing agreements.</w:t>
      </w:r>
    </w:p>
    <w:p w14:paraId="00FCBA5E" w14:textId="7380EB9D" w:rsidR="00A93EDE" w:rsidRDefault="008204E5" w:rsidP="28D0DC13">
      <w:pPr>
        <w:pStyle w:val="ListParagraph"/>
        <w:numPr>
          <w:ilvl w:val="0"/>
          <w:numId w:val="5"/>
        </w:numPr>
      </w:pPr>
      <w:r>
        <w:t>Support audits, both internal and external, around data / data processing / security.</w:t>
      </w:r>
    </w:p>
    <w:p w14:paraId="691280AA" w14:textId="77777777" w:rsidR="008204E5" w:rsidRDefault="008204E5" w:rsidP="008204E5"/>
    <w:p w14:paraId="50FDDF87" w14:textId="02A38084" w:rsidR="008204E5" w:rsidRPr="00553BDF" w:rsidRDefault="008204E5" w:rsidP="008204E5">
      <w:pPr>
        <w:rPr>
          <w:b/>
          <w:bCs/>
        </w:rPr>
      </w:pPr>
      <w:r w:rsidRPr="00553BDF">
        <w:rPr>
          <w:b/>
          <w:bCs/>
        </w:rPr>
        <w:t>Stakeholder Engagement, Training &amp; Culture</w:t>
      </w:r>
    </w:p>
    <w:p w14:paraId="47723022" w14:textId="4F09FF7E" w:rsidR="008204E5" w:rsidRDefault="008204E5" w:rsidP="00553BDF">
      <w:pPr>
        <w:pStyle w:val="ListParagraph"/>
        <w:numPr>
          <w:ilvl w:val="0"/>
          <w:numId w:val="5"/>
        </w:numPr>
      </w:pPr>
      <w:r>
        <w:t>Act as a point of contact and advisor for staff on data quality and protocol issues, queries or escalations.</w:t>
      </w:r>
    </w:p>
    <w:p w14:paraId="4FCDCCC9" w14:textId="2C4CA4F4" w:rsidR="008204E5" w:rsidRDefault="008204E5" w:rsidP="00553BDF">
      <w:pPr>
        <w:pStyle w:val="ListParagraph"/>
        <w:numPr>
          <w:ilvl w:val="0"/>
          <w:numId w:val="5"/>
        </w:numPr>
      </w:pPr>
      <w:r>
        <w:lastRenderedPageBreak/>
        <w:t>Develop training, guidance materials, and documentation (e.g. user guides, standard operating procedures) to build data literacy among users and stakeholders.</w:t>
      </w:r>
    </w:p>
    <w:p w14:paraId="2532F6F7" w14:textId="4BEB8F8D" w:rsidR="008204E5" w:rsidRDefault="008204E5" w:rsidP="00553BDF">
      <w:pPr>
        <w:pStyle w:val="ListParagraph"/>
        <w:numPr>
          <w:ilvl w:val="0"/>
          <w:numId w:val="5"/>
        </w:numPr>
      </w:pPr>
      <w:r>
        <w:t>Facilitate workshops or sessions with teams to understand their data needs, ensure adherence to protocols, and gain input into evolving standards.</w:t>
      </w:r>
    </w:p>
    <w:p w14:paraId="3BF8038A" w14:textId="04D4480B" w:rsidR="008204E5" w:rsidRDefault="008204E5" w:rsidP="00553BDF">
      <w:pPr>
        <w:pStyle w:val="ListParagraph"/>
        <w:numPr>
          <w:ilvl w:val="0"/>
          <w:numId w:val="5"/>
        </w:numPr>
      </w:pPr>
      <w:r>
        <w:t>Engage with cross-functional teams so that data requirements and constraints are understood upstream in projects or system changes.</w:t>
      </w:r>
    </w:p>
    <w:p w14:paraId="34AC9229" w14:textId="77777777" w:rsidR="008204E5" w:rsidRDefault="008204E5" w:rsidP="008204E5"/>
    <w:p w14:paraId="72797812" w14:textId="5FB9C281" w:rsidR="008204E5" w:rsidRPr="00553BDF" w:rsidRDefault="008204E5" w:rsidP="008204E5">
      <w:pPr>
        <w:rPr>
          <w:b/>
          <w:bCs/>
        </w:rPr>
      </w:pPr>
      <w:r w:rsidRPr="00553BDF">
        <w:rPr>
          <w:b/>
          <w:bCs/>
        </w:rPr>
        <w:t>Reporting, Insight &amp; Support</w:t>
      </w:r>
    </w:p>
    <w:p w14:paraId="5B686AF5" w14:textId="58D11A2F" w:rsidR="008204E5" w:rsidRDefault="008204E5" w:rsidP="00553BDF">
      <w:pPr>
        <w:pStyle w:val="ListParagraph"/>
        <w:numPr>
          <w:ilvl w:val="0"/>
          <w:numId w:val="5"/>
        </w:numPr>
      </w:pPr>
      <w:r>
        <w:t>Extract, transform, and present data (via dashboards, reports, visualisations) for internal and external stakeholders</w:t>
      </w:r>
      <w:r w:rsidR="00CA3B6B">
        <w:t xml:space="preserve">, </w:t>
      </w:r>
      <w:r>
        <w:t>ensuring the underlying data meets quality standards.</w:t>
      </w:r>
    </w:p>
    <w:p w14:paraId="4C9FEE0A" w14:textId="4697758B" w:rsidR="008204E5" w:rsidRDefault="008204E5" w:rsidP="00553BDF">
      <w:pPr>
        <w:pStyle w:val="ListParagraph"/>
        <w:numPr>
          <w:ilvl w:val="0"/>
          <w:numId w:val="5"/>
        </w:numPr>
      </w:pPr>
      <w:r>
        <w:t>Collaborate with the Monitoring &amp; Evaluation, Programmes, Fundraising, Finance, and other teams to support their reporting needs, ensuring consistency in metrics and definitions.</w:t>
      </w:r>
    </w:p>
    <w:p w14:paraId="60E12EF6" w14:textId="22B08BA6" w:rsidR="008204E5" w:rsidRDefault="008204E5" w:rsidP="00553BDF">
      <w:pPr>
        <w:pStyle w:val="ListParagraph"/>
        <w:numPr>
          <w:ilvl w:val="0"/>
          <w:numId w:val="5"/>
        </w:numPr>
      </w:pPr>
      <w:r>
        <w:t>Support funder or regulatory reporting by ensuring data submitted is accurate, documented, validated, and auditable.</w:t>
      </w:r>
    </w:p>
    <w:p w14:paraId="39D379DF" w14:textId="77777777" w:rsidR="008204E5" w:rsidRDefault="008204E5" w:rsidP="00553BDF">
      <w:pPr>
        <w:pStyle w:val="ListParagraph"/>
        <w:numPr>
          <w:ilvl w:val="0"/>
          <w:numId w:val="5"/>
        </w:numPr>
      </w:pPr>
      <w:r>
        <w:t>Provide ad-hoc analysis, data sampling, profiling and validation as requested.</w:t>
      </w:r>
    </w:p>
    <w:p w14:paraId="6AFAB234" w14:textId="385303A7" w:rsidR="28D0DC13" w:rsidRDefault="28D0DC13"/>
    <w:p w14:paraId="6816EB8A" w14:textId="71A30102" w:rsidR="28D0DC13" w:rsidRDefault="28D0DC13"/>
    <w:p w14:paraId="002F02D5" w14:textId="61898D75" w:rsidR="008204E5" w:rsidRPr="00A558B8" w:rsidRDefault="008204E5" w:rsidP="008204E5">
      <w:pPr>
        <w:rPr>
          <w:b/>
          <w:bCs/>
        </w:rPr>
      </w:pPr>
      <w:r w:rsidRPr="00A558B8">
        <w:rPr>
          <w:b/>
          <w:bCs/>
        </w:rPr>
        <w:t>System Improvements, Integration &amp; Change Management</w:t>
      </w:r>
    </w:p>
    <w:p w14:paraId="72A6AACE" w14:textId="631E9760" w:rsidR="008204E5" w:rsidRDefault="008204E5" w:rsidP="00A558B8">
      <w:pPr>
        <w:pStyle w:val="ListParagraph"/>
        <w:numPr>
          <w:ilvl w:val="0"/>
          <w:numId w:val="5"/>
        </w:numPr>
      </w:pPr>
      <w:r>
        <w:t>Work with IT/data teams, developers, and vendors to ensure system changes, upgrades or integration projects preserve or enhance data quality and protocol compliance.</w:t>
      </w:r>
    </w:p>
    <w:p w14:paraId="61DAC0CC" w14:textId="441753DF" w:rsidR="008204E5" w:rsidRDefault="008204E5" w:rsidP="00A558B8">
      <w:pPr>
        <w:pStyle w:val="ListParagraph"/>
        <w:numPr>
          <w:ilvl w:val="0"/>
          <w:numId w:val="5"/>
        </w:numPr>
      </w:pPr>
      <w:r>
        <w:t>Support data migrations, database merges, system decommissions, ensuring proper mapping, validation and reconciliation.</w:t>
      </w:r>
    </w:p>
    <w:p w14:paraId="025F43AD" w14:textId="15318425" w:rsidR="008204E5" w:rsidRDefault="008204E5" w:rsidP="00A558B8">
      <w:pPr>
        <w:pStyle w:val="ListParagraph"/>
        <w:numPr>
          <w:ilvl w:val="0"/>
          <w:numId w:val="5"/>
        </w:numPr>
      </w:pPr>
      <w:r>
        <w:t>Participate in user acceptance testing (UAT) phases of system development to validate compliance with protocols.</w:t>
      </w:r>
    </w:p>
    <w:p w14:paraId="1BB3E9FD" w14:textId="77777777" w:rsidR="008204E5" w:rsidRDefault="008204E5" w:rsidP="00A558B8">
      <w:pPr>
        <w:pStyle w:val="ListParagraph"/>
        <w:numPr>
          <w:ilvl w:val="0"/>
          <w:numId w:val="5"/>
        </w:numPr>
      </w:pPr>
      <w:r>
        <w:t>Recommend enhancements, tools or automation (e.g. validation rules, quality engines, scripts) to improve efficiency and reduce manual effort.</w:t>
      </w:r>
    </w:p>
    <w:p w14:paraId="602453D8" w14:textId="77777777" w:rsidR="008204E5" w:rsidRDefault="008204E5" w:rsidP="008204E5"/>
    <w:p w14:paraId="39231AFB" w14:textId="77777777" w:rsidR="002F20EE" w:rsidRDefault="002F20EE" w:rsidP="008204E5"/>
    <w:p w14:paraId="287D94EB" w14:textId="77777777" w:rsidR="002F20EE" w:rsidRDefault="002F20EE" w:rsidP="008204E5"/>
    <w:p w14:paraId="6CB17A81" w14:textId="77777777" w:rsidR="008204E5" w:rsidRDefault="008204E5" w:rsidP="008204E5"/>
    <w:p w14:paraId="253EDB4A" w14:textId="38A73860" w:rsidR="008204E5" w:rsidRPr="00A558B8" w:rsidRDefault="008204E5" w:rsidP="008204E5">
      <w:pPr>
        <w:rPr>
          <w:b/>
          <w:bCs/>
        </w:rPr>
      </w:pPr>
      <w:r w:rsidRPr="00A558B8">
        <w:rPr>
          <w:b/>
          <w:bCs/>
        </w:rPr>
        <w:lastRenderedPageBreak/>
        <w:t>Risk Management &amp; Escalatio</w:t>
      </w:r>
      <w:r w:rsidR="00A558B8" w:rsidRPr="00A558B8">
        <w:rPr>
          <w:b/>
          <w:bCs/>
        </w:rPr>
        <w:t>n</w:t>
      </w:r>
    </w:p>
    <w:p w14:paraId="083693E8" w14:textId="68125D33" w:rsidR="008204E5" w:rsidRDefault="008204E5" w:rsidP="00A558B8">
      <w:pPr>
        <w:pStyle w:val="ListParagraph"/>
        <w:numPr>
          <w:ilvl w:val="0"/>
          <w:numId w:val="5"/>
        </w:numPr>
      </w:pPr>
      <w:r>
        <w:t>Identify data-related risks (e.g. data loss, inconsistent data, unauthorized access) and propose mitigation strategies.</w:t>
      </w:r>
    </w:p>
    <w:p w14:paraId="6EFA2699" w14:textId="72C24D2C" w:rsidR="008204E5" w:rsidRDefault="008204E5" w:rsidP="00A558B8">
      <w:pPr>
        <w:pStyle w:val="ListParagraph"/>
        <w:numPr>
          <w:ilvl w:val="0"/>
          <w:numId w:val="5"/>
        </w:numPr>
      </w:pPr>
      <w:r>
        <w:t>Maintain logs of data quality incidents, track corrective actions, and report on trends / progress to leadership.</w:t>
      </w:r>
    </w:p>
    <w:p w14:paraId="0DA7AD40" w14:textId="77777777" w:rsidR="008204E5" w:rsidRDefault="008204E5" w:rsidP="00A558B8">
      <w:pPr>
        <w:pStyle w:val="ListParagraph"/>
        <w:numPr>
          <w:ilvl w:val="0"/>
          <w:numId w:val="5"/>
        </w:numPr>
      </w:pPr>
      <w:r>
        <w:t>Escalate significant data issues to senior management or data governance committees where required.</w:t>
      </w:r>
    </w:p>
    <w:p w14:paraId="044C8D9C" w14:textId="77777777" w:rsidR="008204E5" w:rsidRDefault="008204E5" w:rsidP="008204E5"/>
    <w:p w14:paraId="08FF9F98" w14:textId="4950A6AF" w:rsidR="008204E5" w:rsidRPr="00CA3B6B" w:rsidRDefault="008204E5" w:rsidP="00CA3B6B">
      <w:pPr>
        <w:keepNext/>
        <w:keepLines/>
        <w:shd w:val="clear" w:color="auto" w:fill="8FD8FF"/>
        <w:spacing w:before="360" w:after="360"/>
        <w:outlineLvl w:val="0"/>
        <w:rPr>
          <w:rFonts w:eastAsia="Times New Roman" w:cs="Times New Roman"/>
          <w:b/>
          <w:bCs/>
          <w:color w:val="00165C"/>
          <w:sz w:val="40"/>
          <w:szCs w:val="28"/>
        </w:rPr>
      </w:pPr>
      <w:r w:rsidRPr="00A558B8">
        <w:rPr>
          <w:rFonts w:eastAsia="Times New Roman" w:cs="Times New Roman"/>
          <w:b/>
          <w:bCs/>
          <w:color w:val="00165C"/>
          <w:sz w:val="40"/>
          <w:szCs w:val="28"/>
        </w:rPr>
        <w:t>Person Specification / Requirements</w:t>
      </w:r>
    </w:p>
    <w:p w14:paraId="519A4C14" w14:textId="77777777" w:rsidR="008204E5" w:rsidRPr="00A558B8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Education / Qualifications (or Equivalent)</w:t>
      </w:r>
    </w:p>
    <w:p w14:paraId="27658E82" w14:textId="77777777" w:rsidR="008204E5" w:rsidRDefault="008204E5" w:rsidP="008204E5"/>
    <w:p w14:paraId="7E18D2A3" w14:textId="77777777" w:rsidR="008204E5" w:rsidRPr="00A558B8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Essential</w:t>
      </w:r>
    </w:p>
    <w:p w14:paraId="1955A703" w14:textId="77777777" w:rsidR="008204E5" w:rsidRDefault="008204E5" w:rsidP="008204E5"/>
    <w:p w14:paraId="1C23F8D5" w14:textId="01AD5BAD" w:rsidR="008204E5" w:rsidRDefault="008204E5" w:rsidP="008204E5">
      <w:pPr>
        <w:pStyle w:val="ListParagraph"/>
        <w:numPr>
          <w:ilvl w:val="0"/>
          <w:numId w:val="6"/>
        </w:numPr>
      </w:pPr>
      <w:r>
        <w:t>Bachelor’s degree (or equivalent experience) in Computer Science, Information Systems, Data Science, Statistics, or another quantitative / technical discipline.</w:t>
      </w:r>
    </w:p>
    <w:p w14:paraId="4B62DC3E" w14:textId="2EA2070E" w:rsidR="008204E5" w:rsidRDefault="008204E5" w:rsidP="008204E5">
      <w:pPr>
        <w:pStyle w:val="ListParagraph"/>
        <w:numPr>
          <w:ilvl w:val="0"/>
          <w:numId w:val="6"/>
        </w:numPr>
      </w:pPr>
      <w:r>
        <w:t>Experience / certification in data quality, data governance or analytics (e.g. CDMP, DAMA, data governance training) is highly desirable.</w:t>
      </w:r>
    </w:p>
    <w:p w14:paraId="228CD47D" w14:textId="4EB7BFC7" w:rsidR="000D1B42" w:rsidRDefault="008204E5" w:rsidP="008204E5">
      <w:pPr>
        <w:pStyle w:val="ListParagraph"/>
        <w:numPr>
          <w:ilvl w:val="0"/>
          <w:numId w:val="6"/>
        </w:numPr>
      </w:pPr>
      <w:r>
        <w:t>Certifications or coursework in data / database technologies (e.g. SQL, Python, R, or data visualisation) are a plus.</w:t>
      </w:r>
    </w:p>
    <w:p w14:paraId="64FE8065" w14:textId="77777777" w:rsidR="000D1B42" w:rsidRDefault="000D1B42" w:rsidP="008204E5"/>
    <w:p w14:paraId="116FD0FF" w14:textId="77777777" w:rsidR="008204E5" w:rsidRPr="00A558B8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Experience &amp; Technical Skills</w:t>
      </w:r>
    </w:p>
    <w:p w14:paraId="09B17FD0" w14:textId="77777777" w:rsidR="008204E5" w:rsidRDefault="008204E5" w:rsidP="008204E5"/>
    <w:p w14:paraId="62DF4655" w14:textId="454C84CF" w:rsidR="008204E5" w:rsidRPr="00765842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Essential</w:t>
      </w:r>
    </w:p>
    <w:p w14:paraId="743D7B49" w14:textId="5A296C72" w:rsidR="008204E5" w:rsidRDefault="008204E5" w:rsidP="000232CE">
      <w:pPr>
        <w:pStyle w:val="ListParagraph"/>
        <w:numPr>
          <w:ilvl w:val="0"/>
          <w:numId w:val="6"/>
        </w:numPr>
      </w:pPr>
      <w:r>
        <w:t xml:space="preserve">Experience in designing, </w:t>
      </w:r>
      <w:r w:rsidR="000419A5">
        <w:t>implementing,</w:t>
      </w:r>
      <w:r>
        <w:t xml:space="preserve"> and applying data quality methods (rule-based validation, data profiling, cleansing) in a medium/large-scale data environment.</w:t>
      </w:r>
    </w:p>
    <w:p w14:paraId="6BE5E117" w14:textId="5500602C" w:rsidR="008204E5" w:rsidRDefault="008204E5" w:rsidP="000232CE">
      <w:pPr>
        <w:pStyle w:val="ListParagraph"/>
        <w:numPr>
          <w:ilvl w:val="0"/>
          <w:numId w:val="6"/>
        </w:numPr>
      </w:pPr>
      <w:r>
        <w:t>Experience working with relational databases (cloud, hybrid or on-prem), data integration, ETL or pipeline processes.</w:t>
      </w:r>
    </w:p>
    <w:p w14:paraId="2F09CE0B" w14:textId="72AEAEBD" w:rsidR="008204E5" w:rsidRDefault="008204E5" w:rsidP="000232CE">
      <w:pPr>
        <w:pStyle w:val="ListParagraph"/>
        <w:numPr>
          <w:ilvl w:val="0"/>
          <w:numId w:val="6"/>
        </w:numPr>
      </w:pPr>
      <w:r>
        <w:t>Hands-on experience with CRM systems or other donor / service delivery systems (e.g. Salesforce, Dynamics, Raiser’s Edge) and implementing data validations there.</w:t>
      </w:r>
    </w:p>
    <w:p w14:paraId="70147274" w14:textId="2B339F4A" w:rsidR="008204E5" w:rsidRDefault="008204E5" w:rsidP="000232CE">
      <w:pPr>
        <w:pStyle w:val="ListParagraph"/>
        <w:numPr>
          <w:ilvl w:val="0"/>
          <w:numId w:val="6"/>
        </w:numPr>
      </w:pPr>
      <w:r>
        <w:t>Experience in extracting, transforming, cleansing and presenting data (Excel, SQL, Power Query, BI / reporting tools).</w:t>
      </w:r>
    </w:p>
    <w:p w14:paraId="197A90AC" w14:textId="4DBFC0DE" w:rsidR="008204E5" w:rsidRDefault="008204E5" w:rsidP="000232CE">
      <w:pPr>
        <w:pStyle w:val="ListParagraph"/>
        <w:numPr>
          <w:ilvl w:val="0"/>
          <w:numId w:val="6"/>
        </w:numPr>
      </w:pPr>
      <w:r>
        <w:lastRenderedPageBreak/>
        <w:t>Proven ability to work with both technical and non-technical stakeholders to translate data needs and issues.</w:t>
      </w:r>
    </w:p>
    <w:p w14:paraId="1E83F352" w14:textId="3021D6A2" w:rsidR="008204E5" w:rsidRDefault="008204E5" w:rsidP="000232CE">
      <w:pPr>
        <w:pStyle w:val="ListParagraph"/>
        <w:numPr>
          <w:ilvl w:val="0"/>
          <w:numId w:val="6"/>
        </w:numPr>
      </w:pPr>
      <w:r>
        <w:t>Experience working in or for charitable / non-profit / social sector is strongly desirable knowledge of funder reporting, impact metrics, donor / beneficiary data flows.</w:t>
      </w:r>
    </w:p>
    <w:p w14:paraId="471A635C" w14:textId="77777777" w:rsidR="008204E5" w:rsidRDefault="008204E5" w:rsidP="000232CE">
      <w:pPr>
        <w:pStyle w:val="ListParagraph"/>
        <w:numPr>
          <w:ilvl w:val="0"/>
          <w:numId w:val="6"/>
        </w:numPr>
      </w:pPr>
      <w:r>
        <w:t>Understanding of GDPR, UK data protection laws, information security and compliance requirements.</w:t>
      </w:r>
    </w:p>
    <w:p w14:paraId="14BC02E5" w14:textId="77777777" w:rsidR="008204E5" w:rsidRDefault="008204E5" w:rsidP="008204E5"/>
    <w:p w14:paraId="077A885A" w14:textId="1C9485DA" w:rsidR="008204E5" w:rsidRPr="00765842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Desirable</w:t>
      </w:r>
    </w:p>
    <w:p w14:paraId="22D272FD" w14:textId="12F41717" w:rsidR="008204E5" w:rsidRDefault="008204E5" w:rsidP="00765842">
      <w:pPr>
        <w:pStyle w:val="ListParagraph"/>
        <w:numPr>
          <w:ilvl w:val="0"/>
          <w:numId w:val="6"/>
        </w:numPr>
      </w:pPr>
      <w:r>
        <w:t>Experience with data governance frameworks, metadata management, master data management.</w:t>
      </w:r>
    </w:p>
    <w:p w14:paraId="4565B04B" w14:textId="7FCB7E52" w:rsidR="008204E5" w:rsidRDefault="008204E5" w:rsidP="00765842">
      <w:pPr>
        <w:pStyle w:val="ListParagraph"/>
        <w:numPr>
          <w:ilvl w:val="0"/>
          <w:numId w:val="6"/>
        </w:numPr>
      </w:pPr>
      <w:r>
        <w:t xml:space="preserve">Experience using data quality / profiling tools (e.g. Talend, </w:t>
      </w:r>
      <w:r w:rsidR="007F2A88">
        <w:t>Aperture</w:t>
      </w:r>
      <w:r>
        <w:t xml:space="preserve">, </w:t>
      </w:r>
      <w:r w:rsidR="007F2A88">
        <w:t xml:space="preserve">Collibra, </w:t>
      </w:r>
      <w:r>
        <w:t>Informatica, etc.).</w:t>
      </w:r>
    </w:p>
    <w:p w14:paraId="6446FC94" w14:textId="4C236292" w:rsidR="008204E5" w:rsidRDefault="008204E5" w:rsidP="00765842">
      <w:pPr>
        <w:pStyle w:val="ListParagraph"/>
        <w:numPr>
          <w:ilvl w:val="0"/>
          <w:numId w:val="6"/>
        </w:numPr>
      </w:pPr>
      <w:r>
        <w:t xml:space="preserve">Experience implementing validation automation, </w:t>
      </w:r>
      <w:r w:rsidR="007F2A88">
        <w:t>alerts,</w:t>
      </w:r>
      <w:r>
        <w:t xml:space="preserve"> or exception-handling systems.</w:t>
      </w:r>
    </w:p>
    <w:p w14:paraId="54BD4FCE" w14:textId="39E56D99" w:rsidR="008204E5" w:rsidRDefault="008204E5" w:rsidP="00765842">
      <w:pPr>
        <w:pStyle w:val="ListParagraph"/>
        <w:numPr>
          <w:ilvl w:val="0"/>
          <w:numId w:val="6"/>
        </w:numPr>
      </w:pPr>
      <w:r>
        <w:t>Experience of process re-design or business process improvement in a data context.</w:t>
      </w:r>
    </w:p>
    <w:p w14:paraId="7DAB62D4" w14:textId="77777777" w:rsidR="008204E5" w:rsidRDefault="008204E5" w:rsidP="00765842">
      <w:pPr>
        <w:pStyle w:val="ListParagraph"/>
        <w:numPr>
          <w:ilvl w:val="0"/>
          <w:numId w:val="6"/>
        </w:numPr>
      </w:pPr>
      <w:r>
        <w:t>Experience in training or coaching staff on data practices.</w:t>
      </w:r>
    </w:p>
    <w:p w14:paraId="32FB6CC8" w14:textId="77777777" w:rsidR="008204E5" w:rsidRDefault="008204E5" w:rsidP="008204E5"/>
    <w:p w14:paraId="7289019B" w14:textId="77777777" w:rsidR="008204E5" w:rsidRDefault="008204E5" w:rsidP="008204E5"/>
    <w:p w14:paraId="2D66FE7C" w14:textId="77777777" w:rsidR="00765842" w:rsidRDefault="00765842" w:rsidP="008204E5"/>
    <w:p w14:paraId="0D0F860E" w14:textId="77777777" w:rsidR="008204E5" w:rsidRPr="00A558B8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Knowledge &amp; Competencies</w:t>
      </w:r>
    </w:p>
    <w:p w14:paraId="27968C8C" w14:textId="77777777" w:rsidR="008204E5" w:rsidRPr="004E2A07" w:rsidRDefault="008204E5" w:rsidP="008204E5">
      <w:pPr>
        <w:rPr>
          <w:highlight w:val="cyan"/>
        </w:rPr>
      </w:pPr>
    </w:p>
    <w:p w14:paraId="26EA5DB3" w14:textId="6E10B29D" w:rsidR="008204E5" w:rsidRDefault="008204E5" w:rsidP="008204E5"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Essential</w:t>
      </w:r>
    </w:p>
    <w:p w14:paraId="4E4836D2" w14:textId="0BFCE41B" w:rsidR="008204E5" w:rsidRDefault="008204E5" w:rsidP="00765842">
      <w:pPr>
        <w:pStyle w:val="ListParagraph"/>
        <w:numPr>
          <w:ilvl w:val="0"/>
          <w:numId w:val="6"/>
        </w:numPr>
      </w:pPr>
      <w:r>
        <w:t>Strong understanding of data management principles, best practices, data architecture and data lifecycle.</w:t>
      </w:r>
    </w:p>
    <w:p w14:paraId="1D5E2561" w14:textId="6B43AFFB" w:rsidR="008204E5" w:rsidRDefault="008204E5" w:rsidP="00765842">
      <w:pPr>
        <w:pStyle w:val="ListParagraph"/>
        <w:numPr>
          <w:ilvl w:val="0"/>
          <w:numId w:val="6"/>
        </w:numPr>
      </w:pPr>
      <w:r>
        <w:t>Deep awareness of data governance, stewardship, ownership models and how these embed in an organisation.</w:t>
      </w:r>
    </w:p>
    <w:p w14:paraId="2E3EC878" w14:textId="42693E6F" w:rsidR="008204E5" w:rsidRDefault="008204E5" w:rsidP="00765842">
      <w:pPr>
        <w:pStyle w:val="ListParagraph"/>
        <w:numPr>
          <w:ilvl w:val="0"/>
          <w:numId w:val="6"/>
        </w:numPr>
      </w:pPr>
      <w:r>
        <w:t>Knowledge of data quality frameworks, common metrics (e.g. completeness, accuracy, consistency, timeliness, validity).</w:t>
      </w:r>
    </w:p>
    <w:p w14:paraId="6555B15F" w14:textId="3998F3FF" w:rsidR="008204E5" w:rsidRDefault="008204E5" w:rsidP="00765842">
      <w:pPr>
        <w:pStyle w:val="ListParagraph"/>
        <w:numPr>
          <w:ilvl w:val="0"/>
          <w:numId w:val="6"/>
        </w:numPr>
      </w:pPr>
      <w:r>
        <w:t>Solid grasp of legal, regulatory, and ethical frameworks for data privacy (e.g. GDPR, Data Protection Act) and information security.</w:t>
      </w:r>
    </w:p>
    <w:p w14:paraId="5F0184A5" w14:textId="380B4916" w:rsidR="008204E5" w:rsidRDefault="008204E5" w:rsidP="00765842">
      <w:pPr>
        <w:pStyle w:val="ListParagraph"/>
        <w:numPr>
          <w:ilvl w:val="0"/>
          <w:numId w:val="6"/>
        </w:numPr>
      </w:pPr>
      <w:r>
        <w:t>Analytic mindset, attention to detail, and ability to spot anomalies or inconsistencies.</w:t>
      </w:r>
    </w:p>
    <w:p w14:paraId="42F0BFA8" w14:textId="64DA3F03" w:rsidR="008204E5" w:rsidRDefault="008204E5" w:rsidP="00765842">
      <w:pPr>
        <w:pStyle w:val="ListParagraph"/>
        <w:numPr>
          <w:ilvl w:val="0"/>
          <w:numId w:val="6"/>
        </w:numPr>
      </w:pPr>
      <w:r>
        <w:t>Good communication skills: ability to explain technical / data issues in clear language to non-technical staff.</w:t>
      </w:r>
    </w:p>
    <w:p w14:paraId="28F57988" w14:textId="77777777" w:rsidR="008204E5" w:rsidRDefault="008204E5" w:rsidP="00765842">
      <w:pPr>
        <w:pStyle w:val="ListParagraph"/>
        <w:numPr>
          <w:ilvl w:val="0"/>
          <w:numId w:val="6"/>
        </w:numPr>
      </w:pPr>
      <w:r>
        <w:lastRenderedPageBreak/>
        <w:t>Proactive, self-motivated, able to prioritise multiple demands and deadlines.</w:t>
      </w:r>
    </w:p>
    <w:p w14:paraId="0D8BC31E" w14:textId="77777777" w:rsidR="008204E5" w:rsidRDefault="008204E5" w:rsidP="008204E5"/>
    <w:p w14:paraId="4AFE0A9E" w14:textId="3EA8AAD9" w:rsidR="008204E5" w:rsidRPr="002F1B4A" w:rsidRDefault="008204E5" w:rsidP="008204E5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Personal Attributes</w:t>
      </w:r>
    </w:p>
    <w:p w14:paraId="49340FB6" w14:textId="2B93F52B" w:rsidR="008204E5" w:rsidRDefault="008204E5" w:rsidP="00765842">
      <w:pPr>
        <w:pStyle w:val="ListParagraph"/>
        <w:numPr>
          <w:ilvl w:val="0"/>
          <w:numId w:val="6"/>
        </w:numPr>
      </w:pPr>
      <w:r>
        <w:t>Strong collaboration skills; ability to build trust and influence cross-departmentally.</w:t>
      </w:r>
    </w:p>
    <w:p w14:paraId="05E1A33C" w14:textId="27503812" w:rsidR="008204E5" w:rsidRDefault="008204E5" w:rsidP="00765842">
      <w:pPr>
        <w:pStyle w:val="ListParagraph"/>
        <w:numPr>
          <w:ilvl w:val="0"/>
          <w:numId w:val="6"/>
        </w:numPr>
      </w:pPr>
      <w:r>
        <w:t>Resilience and tenacity: ability to follow through on fixing complex data issues</w:t>
      </w:r>
      <w:r w:rsidR="002F1B4A">
        <w:t>.</w:t>
      </w:r>
    </w:p>
    <w:p w14:paraId="7943282B" w14:textId="5C3C0D1A" w:rsidR="008204E5" w:rsidRDefault="008204E5" w:rsidP="002F1B4A">
      <w:pPr>
        <w:pStyle w:val="ListParagraph"/>
        <w:numPr>
          <w:ilvl w:val="0"/>
          <w:numId w:val="6"/>
        </w:numPr>
      </w:pPr>
      <w:r>
        <w:t>Continuous learner: stays current with emerging best practices in data governance and data quality.</w:t>
      </w:r>
    </w:p>
    <w:p w14:paraId="773C1A46" w14:textId="362BB429" w:rsidR="008204E5" w:rsidRDefault="008204E5" w:rsidP="002F1B4A">
      <w:pPr>
        <w:pStyle w:val="ListParagraph"/>
        <w:numPr>
          <w:ilvl w:val="0"/>
          <w:numId w:val="6"/>
        </w:numPr>
      </w:pPr>
      <w:r>
        <w:t>Ethical mindset and high integrity with sensitive or personal datasets.</w:t>
      </w:r>
    </w:p>
    <w:p w14:paraId="57C8ED02" w14:textId="77777777" w:rsidR="008204E5" w:rsidRDefault="008204E5" w:rsidP="00765842">
      <w:pPr>
        <w:pStyle w:val="ListParagraph"/>
        <w:numPr>
          <w:ilvl w:val="0"/>
          <w:numId w:val="6"/>
        </w:numPr>
      </w:pPr>
      <w:r>
        <w:t>Excellent organisational and documentation skills.</w:t>
      </w:r>
    </w:p>
    <w:p w14:paraId="5239500D" w14:textId="77777777" w:rsidR="008204E5" w:rsidRDefault="008204E5" w:rsidP="008204E5"/>
    <w:p w14:paraId="4E808020" w14:textId="77777777" w:rsidR="008204E5" w:rsidRDefault="008204E5" w:rsidP="008204E5"/>
    <w:p w14:paraId="12867F98" w14:textId="2229A4BD" w:rsidR="008204E5" w:rsidRPr="002F1B4A" w:rsidRDefault="008204E5" w:rsidP="002F1B4A">
      <w:pPr>
        <w:rPr>
          <w:rFonts w:eastAsia="Times New Roman" w:cs="Times New Roman"/>
          <w:b/>
          <w:bCs/>
          <w:color w:val="00165C"/>
          <w:sz w:val="32"/>
          <w:szCs w:val="32"/>
        </w:rPr>
      </w:pPr>
      <w:r w:rsidRPr="00A558B8">
        <w:rPr>
          <w:rFonts w:eastAsia="Times New Roman" w:cs="Times New Roman"/>
          <w:b/>
          <w:bCs/>
          <w:color w:val="00165C"/>
          <w:sz w:val="32"/>
          <w:szCs w:val="32"/>
        </w:rPr>
        <w:t>Accountability, Scope &amp; Relationships</w:t>
      </w:r>
    </w:p>
    <w:p w14:paraId="5252D50B" w14:textId="1500C140" w:rsidR="008204E5" w:rsidRDefault="008204E5" w:rsidP="002F1B4A">
      <w:pPr>
        <w:pStyle w:val="ListParagraph"/>
        <w:numPr>
          <w:ilvl w:val="0"/>
          <w:numId w:val="6"/>
        </w:numPr>
      </w:pPr>
      <w:r>
        <w:t xml:space="preserve">Reporting </w:t>
      </w:r>
      <w:proofErr w:type="gramStart"/>
      <w:r>
        <w:t>to:</w:t>
      </w:r>
      <w:proofErr w:type="gramEnd"/>
      <w:r>
        <w:t xml:space="preserve"> e.g. Head of Data/Governance, Head of Insights, or equivalent senior lead.</w:t>
      </w:r>
    </w:p>
    <w:p w14:paraId="4DBD2A95" w14:textId="123F8286" w:rsidR="008204E5" w:rsidRDefault="008204E5" w:rsidP="002F1B4A">
      <w:pPr>
        <w:pStyle w:val="ListParagraph"/>
        <w:numPr>
          <w:ilvl w:val="0"/>
          <w:numId w:val="6"/>
        </w:numPr>
      </w:pPr>
      <w:r>
        <w:t>Liaises with: IT / Data Engineering, Programmes / Operations, Fundraising / Impact / M&amp;E, Legal &amp; Compliance, external auditors, vendors, data stewards.</w:t>
      </w:r>
    </w:p>
    <w:p w14:paraId="6D177DE7" w14:textId="77777777" w:rsidR="008204E5" w:rsidRDefault="008204E5" w:rsidP="002F1B4A">
      <w:pPr>
        <w:pStyle w:val="ListParagraph"/>
        <w:numPr>
          <w:ilvl w:val="0"/>
          <w:numId w:val="6"/>
        </w:numPr>
      </w:pPr>
      <w:r>
        <w:t>Authority / decisions: Within defined protocols, ability to enforce or flag data issues, propose improvements, escalate as needed.</w:t>
      </w:r>
    </w:p>
    <w:p w14:paraId="3945F6B6" w14:textId="77777777" w:rsidR="008204E5" w:rsidRDefault="008204E5" w:rsidP="008204E5"/>
    <w:p w14:paraId="4C167E41" w14:textId="3043B482" w:rsidR="008204E5" w:rsidRDefault="008204E5" w:rsidP="008204E5">
      <w:r w:rsidRPr="006442A0">
        <w:rPr>
          <w:highlight w:val="yellow"/>
        </w:rPr>
        <w:t>Indirect influence: May not have direct reports but acts as a de facto steward or advisor to teams on data practices.</w:t>
      </w:r>
      <w:r w:rsidR="008D0A15" w:rsidRPr="006442A0">
        <w:rPr>
          <w:highlight w:val="yellow"/>
        </w:rPr>
        <w:t xml:space="preserve"> We’ll class this as a role with </w:t>
      </w:r>
      <w:r w:rsidR="006442A0">
        <w:rPr>
          <w:highlight w:val="yellow"/>
        </w:rPr>
        <w:t>*</w:t>
      </w:r>
      <w:r w:rsidR="008D0A15" w:rsidRPr="006442A0">
        <w:rPr>
          <w:highlight w:val="yellow"/>
        </w:rPr>
        <w:t>teeth</w:t>
      </w:r>
      <w:r w:rsidR="006442A0">
        <w:rPr>
          <w:highlight w:val="yellow"/>
        </w:rPr>
        <w:t>*</w:t>
      </w:r>
      <w:r w:rsidR="008D0A15" w:rsidRPr="006442A0">
        <w:rPr>
          <w:highlight w:val="yellow"/>
        </w:rPr>
        <w:t xml:space="preserve"> so recommendations and findings can be backed up and effectuated by senior </w:t>
      </w:r>
      <w:r w:rsidR="006442A0" w:rsidRPr="006442A0">
        <w:rPr>
          <w:highlight w:val="yellow"/>
        </w:rPr>
        <w:t>management.</w:t>
      </w:r>
      <w:r w:rsidR="008D0A15">
        <w:t xml:space="preserve"> </w:t>
      </w:r>
    </w:p>
    <w:p w14:paraId="15F67129" w14:textId="77777777" w:rsidR="008204E5" w:rsidRDefault="008204E5" w:rsidP="008204E5"/>
    <w:p w14:paraId="2A5FFACD" w14:textId="77777777" w:rsidR="008204E5" w:rsidRDefault="008204E5" w:rsidP="008204E5">
      <w:r>
        <w:t>Budget / resources: Not necessarily budget accountability, but may influence procurement of tools, training, or consulting as needed.</w:t>
      </w:r>
    </w:p>
    <w:p w14:paraId="3F255A32" w14:textId="77777777" w:rsidR="008204E5" w:rsidRDefault="008204E5" w:rsidP="008204E5"/>
    <w:p w14:paraId="17021432" w14:textId="77777777" w:rsidR="008204E5" w:rsidRDefault="008204E5" w:rsidP="008204E5"/>
    <w:p w14:paraId="45CD8872" w14:textId="77777777" w:rsidR="008204E5" w:rsidRDefault="008204E5" w:rsidP="008204E5"/>
    <w:p w14:paraId="6C65D132" w14:textId="77777777" w:rsidR="008204E5" w:rsidRDefault="008204E5" w:rsidP="008204E5"/>
    <w:sectPr w:rsidR="008204E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5693" w14:textId="77777777" w:rsidR="006429ED" w:rsidRDefault="006429ED" w:rsidP="007D5B28">
      <w:r>
        <w:separator/>
      </w:r>
    </w:p>
  </w:endnote>
  <w:endnote w:type="continuationSeparator" w:id="0">
    <w:p w14:paraId="4FA902E3" w14:textId="77777777" w:rsidR="006429ED" w:rsidRDefault="006429ED" w:rsidP="007D5B28">
      <w:r>
        <w:continuationSeparator/>
      </w:r>
    </w:p>
  </w:endnote>
  <w:endnote w:type="continuationNotice" w:id="1">
    <w:p w14:paraId="43E8CFD9" w14:textId="77777777" w:rsidR="006429ED" w:rsidRDefault="00642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118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9B762" w14:textId="77777777" w:rsidR="009438B7" w:rsidRDefault="009438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F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ACF0BC" w14:textId="77777777" w:rsidR="004A0957" w:rsidRDefault="004A0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5179" w14:textId="77777777" w:rsidR="006429ED" w:rsidRDefault="006429ED" w:rsidP="007D5B28">
      <w:r>
        <w:separator/>
      </w:r>
    </w:p>
  </w:footnote>
  <w:footnote w:type="continuationSeparator" w:id="0">
    <w:p w14:paraId="4D562CB4" w14:textId="77777777" w:rsidR="006429ED" w:rsidRDefault="006429ED" w:rsidP="007D5B28">
      <w:r>
        <w:continuationSeparator/>
      </w:r>
    </w:p>
  </w:footnote>
  <w:footnote w:type="continuationNotice" w:id="1">
    <w:p w14:paraId="0C8561CD" w14:textId="77777777" w:rsidR="006429ED" w:rsidRDefault="00642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F584" w14:textId="77777777" w:rsidR="00CD7C5A" w:rsidRDefault="00CD7C5A">
    <w:pPr>
      <w:pStyle w:val="Header"/>
    </w:pPr>
    <w:r>
      <w:rPr>
        <w:noProof/>
      </w:rPr>
      <w:drawing>
        <wp:inline distT="0" distB="0" distL="0" distR="0" wp14:anchorId="4CC3347B" wp14:editId="77C123E8">
          <wp:extent cx="1962150" cy="845158"/>
          <wp:effectExtent l="0" t="0" r="0" b="0"/>
          <wp:docPr id="1" name="Picture 1" descr="Guide Dogs people pa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024" cy="86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65B5E7" w14:textId="77777777" w:rsidR="00EA6F77" w:rsidRDefault="00EA6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B1C2D"/>
    <w:multiLevelType w:val="hybridMultilevel"/>
    <w:tmpl w:val="3F30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20E31"/>
    <w:multiLevelType w:val="hybridMultilevel"/>
    <w:tmpl w:val="3530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40858">
    <w:abstractNumId w:val="0"/>
  </w:num>
  <w:num w:numId="2" w16cid:durableId="780534011">
    <w:abstractNumId w:val="1"/>
  </w:num>
  <w:num w:numId="3" w16cid:durableId="2090468250">
    <w:abstractNumId w:val="5"/>
  </w:num>
  <w:num w:numId="4" w16cid:durableId="1200628479">
    <w:abstractNumId w:val="3"/>
  </w:num>
  <w:num w:numId="5" w16cid:durableId="1401170614">
    <w:abstractNumId w:val="4"/>
  </w:num>
  <w:num w:numId="6" w16cid:durableId="754277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E5"/>
    <w:rsid w:val="00003DDB"/>
    <w:rsid w:val="000232CE"/>
    <w:rsid w:val="000419A5"/>
    <w:rsid w:val="00073FA6"/>
    <w:rsid w:val="00083AA6"/>
    <w:rsid w:val="000D1B42"/>
    <w:rsid w:val="001300E6"/>
    <w:rsid w:val="00132E0B"/>
    <w:rsid w:val="00143FA0"/>
    <w:rsid w:val="00152E50"/>
    <w:rsid w:val="0016606E"/>
    <w:rsid w:val="001A571F"/>
    <w:rsid w:val="001B4C46"/>
    <w:rsid w:val="00291BB9"/>
    <w:rsid w:val="002E1AE7"/>
    <w:rsid w:val="002F1B4A"/>
    <w:rsid w:val="002F20EE"/>
    <w:rsid w:val="002F4F53"/>
    <w:rsid w:val="00323EA5"/>
    <w:rsid w:val="00333D30"/>
    <w:rsid w:val="0035113E"/>
    <w:rsid w:val="00386D16"/>
    <w:rsid w:val="0040418A"/>
    <w:rsid w:val="00413BEE"/>
    <w:rsid w:val="00465752"/>
    <w:rsid w:val="00476465"/>
    <w:rsid w:val="004A0957"/>
    <w:rsid w:val="004E2A07"/>
    <w:rsid w:val="005453C4"/>
    <w:rsid w:val="00553BDF"/>
    <w:rsid w:val="00577104"/>
    <w:rsid w:val="0060307D"/>
    <w:rsid w:val="006429ED"/>
    <w:rsid w:val="006442A0"/>
    <w:rsid w:val="00683A12"/>
    <w:rsid w:val="00687845"/>
    <w:rsid w:val="006A5690"/>
    <w:rsid w:val="006A645D"/>
    <w:rsid w:val="00723D6D"/>
    <w:rsid w:val="007509A6"/>
    <w:rsid w:val="00765842"/>
    <w:rsid w:val="00766914"/>
    <w:rsid w:val="00776473"/>
    <w:rsid w:val="007838E1"/>
    <w:rsid w:val="00784EBC"/>
    <w:rsid w:val="007D5B28"/>
    <w:rsid w:val="007F2A88"/>
    <w:rsid w:val="008204E5"/>
    <w:rsid w:val="00887A1C"/>
    <w:rsid w:val="008D0A15"/>
    <w:rsid w:val="008E071B"/>
    <w:rsid w:val="009438B7"/>
    <w:rsid w:val="00983537"/>
    <w:rsid w:val="00A30EE5"/>
    <w:rsid w:val="00A558B8"/>
    <w:rsid w:val="00A61521"/>
    <w:rsid w:val="00A649BA"/>
    <w:rsid w:val="00A93EDE"/>
    <w:rsid w:val="00AD368F"/>
    <w:rsid w:val="00AD41E9"/>
    <w:rsid w:val="00B51354"/>
    <w:rsid w:val="00C26C1C"/>
    <w:rsid w:val="00CA3B6B"/>
    <w:rsid w:val="00CD7C5A"/>
    <w:rsid w:val="00D01891"/>
    <w:rsid w:val="00D81DF3"/>
    <w:rsid w:val="00DA21EC"/>
    <w:rsid w:val="00DA27F2"/>
    <w:rsid w:val="00E1319C"/>
    <w:rsid w:val="00E44AA0"/>
    <w:rsid w:val="00E67374"/>
    <w:rsid w:val="00E75A5E"/>
    <w:rsid w:val="00E843FA"/>
    <w:rsid w:val="00E95CB2"/>
    <w:rsid w:val="00E97E12"/>
    <w:rsid w:val="00EA6F77"/>
    <w:rsid w:val="00F12BD9"/>
    <w:rsid w:val="00F4274A"/>
    <w:rsid w:val="00F67CCE"/>
    <w:rsid w:val="00F97FAA"/>
    <w:rsid w:val="00FA7FAE"/>
    <w:rsid w:val="00FD5ED7"/>
    <w:rsid w:val="00FE7FB4"/>
    <w:rsid w:val="28D0D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571B"/>
  <w15:chartTrackingRefBased/>
  <w15:docId w15:val="{4848546A-6CD7-4DAE-B4D3-4B74EFF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91"/>
    <w:pPr>
      <w:spacing w:after="0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uidedogs.sharepoint.com/sites/Branding/Templates/Guide%20Dogs%20Styles%20-%20Word%20Template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1586BB70E804881784DACBF3401DB" ma:contentTypeVersion="7" ma:contentTypeDescription="Create a new document." ma:contentTypeScope="" ma:versionID="9c4828173089523259977e229fc19695">
  <xsd:schema xmlns:xsd="http://www.w3.org/2001/XMLSchema" xmlns:xs="http://www.w3.org/2001/XMLSchema" xmlns:p="http://schemas.microsoft.com/office/2006/metadata/properties" xmlns:ns2="4f07093c-107c-42f7-ad06-e0778b10bf61" targetNamespace="http://schemas.microsoft.com/office/2006/metadata/properties" ma:root="true" ma:fieldsID="6091d484b7f76ee7bc5d15e7c560b3a9" ns2:_="">
    <xsd:import namespace="4f07093c-107c-42f7-ad06-e0778b10b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093c-107c-42f7-ad06-e0778b10b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4B7F-6BE0-4263-8321-2E9771D1D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093c-107c-42f7-ad06-e0778b10b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BD516-D0C5-4F71-ABF3-FDA170EC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Guide%20Dogs%20Styles%20-%20Word%20Template%20with%20logo</Template>
  <TotalTime>1</TotalTime>
  <Pages>6</Pages>
  <Words>1172</Words>
  <Characters>7695</Characters>
  <Application>Microsoft Office Word</Application>
  <DocSecurity>0</DocSecurity>
  <Lines>212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Akoh-Arrey</dc:creator>
  <cp:keywords/>
  <dc:description/>
  <cp:lastModifiedBy>Susan Glancy</cp:lastModifiedBy>
  <cp:revision>3</cp:revision>
  <dcterms:created xsi:type="dcterms:W3CDTF">2025-11-14T14:36:00Z</dcterms:created>
  <dcterms:modified xsi:type="dcterms:W3CDTF">2025-11-14T14:37:00Z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0x010100C8B1586BB70E804881784DACBF3401DB</vt:lpwstr>
  </property>
  <property fmtid="{D5CDD505-2E9C-101B-9397-08002B2CF9AE}" pid="3" name="Subject Keywords">
    <vt:lpwstr>27;#Business and Finance Services|413af60b-72c2-4332-8a62-025c903a1e39;#32;#Information Services|cf5b74d7-c84b-4765-a961-156074430279;#186;#Guide Dog Styles|faae6b7a-b07b-4e80-bfa2-a59d8c04cd00;#334;#Microsoft|873b9724-d824-4917-ac9a-9838694d791a;#330;#Accessibility|670cea10-e685-4b85-81dd-32e7a03b9c54</vt:lpwstr>
  </property>
  <property fmtid="{D5CDD505-2E9C-101B-9397-08002B2CF9AE}" pid="4" name="MediaServiceImageTags">
    <vt:lpwstr/>
  </property>
</Properties>
</file>